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5117"/>
      </w:tblGrid>
      <w:tr w:rsidR="008B1F36" w:rsidTr="008B1F36">
        <w:tc>
          <w:tcPr>
            <w:tcW w:w="5220" w:type="dxa"/>
          </w:tcPr>
          <w:p w:rsidR="008B1F36" w:rsidRDefault="008B1F36" w:rsidP="008B1F36">
            <w:pPr>
              <w:pStyle w:val="Heading1"/>
            </w:pPr>
            <w:r w:rsidRPr="0086110A">
              <w:t>Team Meeting</w:t>
            </w:r>
          </w:p>
        </w:tc>
        <w:tc>
          <w:tcPr>
            <w:tcW w:w="522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7"/>
            </w:tblGrid>
            <w:tr w:rsidR="008B1F36" w:rsidTr="008B1F36">
              <w:sdt>
                <w:sdtPr>
                  <w:alias w:val="Date"/>
                  <w:tag w:val="Date"/>
                  <w:id w:val="49028900"/>
                  <w:placeholder>
                    <w:docPart w:val="AB73A1DCECE64142A30FBAEEE3B494A0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[Click to select date]</w:t>
                      </w:r>
                    </w:p>
                  </w:tc>
                </w:sdtContent>
              </w:sdt>
            </w:tr>
            <w:tr w:rsidR="008B1F36" w:rsidTr="008B1F36">
              <w:sdt>
                <w:sdtPr>
                  <w:alias w:val="Time"/>
                  <w:tag w:val="Time"/>
                  <w:id w:val="49028955"/>
                  <w:placeholder>
                    <w:docPart w:val="6C716C751A01465CB4CB5A53AEEB92E3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8B1F36" w:rsidTr="008B1F36">
              <w:sdt>
                <w:sdtPr>
                  <w:alias w:val="Location"/>
                  <w:tag w:val="Location"/>
                  <w:id w:val="49029034"/>
                  <w:placeholder>
                    <w:docPart w:val="28376FE3DA6048C18C39780E993AB7B1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[Location]</w:t>
                      </w:r>
                    </w:p>
                  </w:tc>
                </w:sdtContent>
              </w:sdt>
            </w:tr>
          </w:tbl>
          <w:p w:rsidR="008B1F36" w:rsidRDefault="008B1F36"/>
        </w:tc>
      </w:tr>
    </w:tbl>
    <w:p w:rsidR="008B1F36" w:rsidRDefault="008B1F36"/>
    <w:p w:rsidR="0073712B" w:rsidRDefault="0073712B" w:rsidP="0073712B">
      <w:pPr>
        <w:pStyle w:val="Heading2"/>
      </w:pPr>
      <w:bookmarkStart w:id="0" w:name="MinuteHeading"/>
      <w:bookmarkEnd w:id="0"/>
      <w:r>
        <w:t>before the meeting</w:t>
      </w:r>
    </w:p>
    <w:p w:rsidR="0073712B" w:rsidRDefault="0073712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22"/>
        <w:gridCol w:w="2215"/>
        <w:gridCol w:w="1573"/>
      </w:tblGrid>
      <w:tr w:rsidR="0073712B" w:rsidRPr="0086110A" w:rsidTr="00943813">
        <w:tc>
          <w:tcPr>
            <w:tcW w:w="6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Pr="00797708" w:rsidRDefault="0073712B" w:rsidP="00943813">
            <w:pPr>
              <w:pStyle w:val="Heading3"/>
            </w:pPr>
            <w:r>
              <w:t>Topic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Default="0073712B" w:rsidP="00943813">
            <w:pPr>
              <w:pStyle w:val="Heading3"/>
            </w:pP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Default="0073712B" w:rsidP="00943813">
            <w:pPr>
              <w:pStyle w:val="Heading3"/>
            </w:pPr>
          </w:p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E34032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4032" w:rsidRPr="0086110A" w:rsidRDefault="00E34032" w:rsidP="00E34032">
            <w:pPr>
              <w:pStyle w:val="ActionItems"/>
              <w:numPr>
                <w:ilvl w:val="0"/>
                <w:numId w:val="0"/>
              </w:numPr>
            </w:pPr>
            <w:r>
              <w:t>Minutes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4032" w:rsidRPr="0086110A" w:rsidRDefault="00E34032" w:rsidP="00E34032"/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032" w:rsidRPr="0086110A" w:rsidRDefault="00E34032" w:rsidP="00E34032"/>
        </w:tc>
      </w:tr>
    </w:tbl>
    <w:p w:rsidR="0073712B" w:rsidRDefault="0073712B"/>
    <w:p w:rsidR="0073712B" w:rsidRDefault="0073712B" w:rsidP="0073712B">
      <w:pPr>
        <w:pStyle w:val="Heading2"/>
      </w:pPr>
      <w:r>
        <w:t>previous meeting action steps</w:t>
      </w:r>
    </w:p>
    <w:p w:rsidR="0073712B" w:rsidRDefault="0073712B" w:rsidP="0073712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22"/>
        <w:gridCol w:w="2215"/>
        <w:gridCol w:w="1573"/>
      </w:tblGrid>
      <w:tr w:rsidR="0073712B" w:rsidRPr="0086110A" w:rsidTr="00943813">
        <w:tc>
          <w:tcPr>
            <w:tcW w:w="6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Pr="00797708" w:rsidRDefault="0073712B" w:rsidP="00943813">
            <w:pPr>
              <w:pStyle w:val="Heading3"/>
            </w:pPr>
            <w:r>
              <w:t>Action Steps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Default="0073712B" w:rsidP="00943813">
            <w:pPr>
              <w:pStyle w:val="Heading3"/>
            </w:pPr>
            <w:r>
              <w:t>Responsible</w:t>
            </w: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Default="0073712B" w:rsidP="00943813">
            <w:pPr>
              <w:pStyle w:val="Heading3"/>
            </w:pPr>
            <w:r>
              <w:t>Due Date</w:t>
            </w:r>
          </w:p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E34032" w:rsidRPr="0086110A" w:rsidTr="00A657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32" w:rsidRDefault="00E34032" w:rsidP="00E34032">
            <w:pPr>
              <w:pStyle w:val="ActionItems"/>
              <w:numPr>
                <w:ilvl w:val="0"/>
                <w:numId w:val="0"/>
              </w:numPr>
            </w:pPr>
            <w:r>
              <w:t>Minutes</w:t>
            </w:r>
          </w:p>
          <w:p w:rsidR="00E34032" w:rsidRPr="0086110A" w:rsidRDefault="00E34032" w:rsidP="00E34032"/>
        </w:tc>
      </w:tr>
    </w:tbl>
    <w:p w:rsidR="008B1F36" w:rsidRDefault="008B1F36" w:rsidP="008B1F36">
      <w:pPr>
        <w:pStyle w:val="Heading2"/>
      </w:pPr>
      <w:r>
        <w:t>Agenda Items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22"/>
        <w:gridCol w:w="2215"/>
        <w:gridCol w:w="1573"/>
      </w:tblGrid>
      <w:tr w:rsidR="009F2309" w:rsidRPr="0086110A" w:rsidTr="008B1F36">
        <w:tc>
          <w:tcPr>
            <w:tcW w:w="6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309" w:rsidRPr="00797708" w:rsidRDefault="00140431" w:rsidP="009F2309">
            <w:pPr>
              <w:pStyle w:val="Heading3"/>
            </w:pPr>
            <w:r>
              <w:t>Topic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309" w:rsidRDefault="009F2309" w:rsidP="009F2309">
            <w:pPr>
              <w:pStyle w:val="Heading3"/>
            </w:pPr>
            <w:r>
              <w:t>Presenter</w:t>
            </w: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309" w:rsidRDefault="009F2309" w:rsidP="009F2309">
            <w:pPr>
              <w:pStyle w:val="Heading3"/>
            </w:pPr>
            <w:r>
              <w:t xml:space="preserve">Time </w:t>
            </w:r>
            <w:r w:rsidR="009416F2">
              <w:t>a</w:t>
            </w:r>
            <w:r w:rsidR="00797708">
              <w:t>llotted</w:t>
            </w:r>
          </w:p>
        </w:tc>
      </w:tr>
      <w:tr w:rsidR="002F32B7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6110A">
            <w:pPr>
              <w:pStyle w:val="ActionItems"/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</w:tr>
      <w:tr w:rsidR="002F32B7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</w:tr>
      <w:tr w:rsidR="002F32B7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6110A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</w:tr>
      <w:tr w:rsidR="003D3A5F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6110A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B1F36"/>
        </w:tc>
      </w:tr>
      <w:tr w:rsidR="009F2309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09" w:rsidRPr="0086110A" w:rsidRDefault="009F2309" w:rsidP="0086110A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09" w:rsidRPr="0086110A" w:rsidRDefault="009F2309" w:rsidP="008B1F36"/>
        </w:tc>
      </w:tr>
      <w:tr w:rsidR="00E34032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32" w:rsidRDefault="00E34032" w:rsidP="00E34032">
            <w:r>
              <w:t>Minutes</w:t>
            </w:r>
          </w:p>
          <w:p w:rsidR="00E34032" w:rsidRPr="0086110A" w:rsidRDefault="00E34032" w:rsidP="00E34032"/>
        </w:tc>
      </w:tr>
    </w:tbl>
    <w:bookmarkEnd w:id="2"/>
    <w:p w:rsidR="0073712B" w:rsidRDefault="0073712B" w:rsidP="0073712B">
      <w:pPr>
        <w:pStyle w:val="Heading2"/>
      </w:pPr>
      <w:r>
        <w:t>New action steps</w:t>
      </w:r>
    </w:p>
    <w:p w:rsidR="0073712B" w:rsidRDefault="0073712B" w:rsidP="0073712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22"/>
        <w:gridCol w:w="2215"/>
        <w:gridCol w:w="1573"/>
      </w:tblGrid>
      <w:tr w:rsidR="0073712B" w:rsidRPr="0086110A" w:rsidTr="00943813">
        <w:tc>
          <w:tcPr>
            <w:tcW w:w="6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Pr="00797708" w:rsidRDefault="0073712B" w:rsidP="00943813">
            <w:pPr>
              <w:pStyle w:val="Heading3"/>
            </w:pPr>
            <w:r>
              <w:t>Action Steps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Default="0073712B" w:rsidP="00943813">
            <w:pPr>
              <w:pStyle w:val="Heading3"/>
            </w:pPr>
            <w:r>
              <w:t>Responsible</w:t>
            </w: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12B" w:rsidRDefault="0073712B" w:rsidP="00943813">
            <w:pPr>
              <w:pStyle w:val="Heading3"/>
            </w:pPr>
            <w:r>
              <w:t>Due Date</w:t>
            </w:r>
          </w:p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bookmarkStart w:id="3" w:name="_GoBack"/>
            <w:bookmarkEnd w:id="3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9438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73712B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>
            <w:pPr>
              <w:pStyle w:val="ActionItems"/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/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12B" w:rsidRPr="0086110A" w:rsidRDefault="0073712B" w:rsidP="00943813"/>
        </w:tc>
      </w:tr>
      <w:tr w:rsidR="00E34032" w:rsidRPr="0086110A" w:rsidTr="00E34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4032" w:rsidRPr="0086110A" w:rsidRDefault="00E34032" w:rsidP="00E34032">
            <w:pPr>
              <w:pStyle w:val="ActionItems"/>
              <w:numPr>
                <w:ilvl w:val="0"/>
                <w:numId w:val="0"/>
              </w:numPr>
            </w:pPr>
            <w:r>
              <w:lastRenderedPageBreak/>
              <w:t>Minutes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4032" w:rsidRPr="0086110A" w:rsidRDefault="00E34032" w:rsidP="00E34032"/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032" w:rsidRPr="0086110A" w:rsidRDefault="00E34032" w:rsidP="00E34032"/>
        </w:tc>
      </w:tr>
    </w:tbl>
    <w:p w:rsidR="007D5836" w:rsidRDefault="007D5836" w:rsidP="00E77B89"/>
    <w:sectPr w:rsidR="007D5836" w:rsidSect="0086110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2B"/>
    <w:rsid w:val="00070E04"/>
    <w:rsid w:val="00140431"/>
    <w:rsid w:val="00140DAE"/>
    <w:rsid w:val="001E0227"/>
    <w:rsid w:val="002606F7"/>
    <w:rsid w:val="0027375D"/>
    <w:rsid w:val="002C51E8"/>
    <w:rsid w:val="002F32B7"/>
    <w:rsid w:val="002F36BE"/>
    <w:rsid w:val="003010D4"/>
    <w:rsid w:val="003172EB"/>
    <w:rsid w:val="00332F83"/>
    <w:rsid w:val="00351C8C"/>
    <w:rsid w:val="003D3A5F"/>
    <w:rsid w:val="00446003"/>
    <w:rsid w:val="00501C1B"/>
    <w:rsid w:val="0056485D"/>
    <w:rsid w:val="006A6EB8"/>
    <w:rsid w:val="007018D4"/>
    <w:rsid w:val="0072713C"/>
    <w:rsid w:val="0073712B"/>
    <w:rsid w:val="00777A1E"/>
    <w:rsid w:val="00797708"/>
    <w:rsid w:val="007D5836"/>
    <w:rsid w:val="0086110A"/>
    <w:rsid w:val="00862309"/>
    <w:rsid w:val="008739E4"/>
    <w:rsid w:val="008A5125"/>
    <w:rsid w:val="008B1F36"/>
    <w:rsid w:val="00917246"/>
    <w:rsid w:val="0092128D"/>
    <w:rsid w:val="009230F9"/>
    <w:rsid w:val="009267B4"/>
    <w:rsid w:val="009416F2"/>
    <w:rsid w:val="009C18E1"/>
    <w:rsid w:val="009F2309"/>
    <w:rsid w:val="00A43DA2"/>
    <w:rsid w:val="00A85296"/>
    <w:rsid w:val="00A85EF8"/>
    <w:rsid w:val="00A9572A"/>
    <w:rsid w:val="00B535DD"/>
    <w:rsid w:val="00B76CB4"/>
    <w:rsid w:val="00C319DF"/>
    <w:rsid w:val="00C71700"/>
    <w:rsid w:val="00C81680"/>
    <w:rsid w:val="00CE6944"/>
    <w:rsid w:val="00D16A44"/>
    <w:rsid w:val="00E34032"/>
    <w:rsid w:val="00E77B89"/>
    <w:rsid w:val="00EA4077"/>
    <w:rsid w:val="00F51B90"/>
    <w:rsid w:val="00F75FD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59E40"/>
  <w15:docId w15:val="{2CF30E51-ED1E-4503-B542-9480BBCE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46"/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table" w:styleId="TableGrid">
    <w:name w:val="Table Grid"/>
    <w:basedOn w:val="TableNormal"/>
    <w:rsid w:val="008B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f0280630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3A1DCECE64142A30FBAEEE3B4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DA66-9A62-4C3F-99D3-00C0AE3F530E}"/>
      </w:docPartPr>
      <w:docPartBody>
        <w:p w:rsidR="00000000" w:rsidRDefault="00BD66DE">
          <w:pPr>
            <w:pStyle w:val="AB73A1DCECE64142A30FBAEEE3B494A0"/>
          </w:pPr>
          <w:r>
            <w:t>[Click to select date]</w:t>
          </w:r>
        </w:p>
      </w:docPartBody>
    </w:docPart>
    <w:docPart>
      <w:docPartPr>
        <w:name w:val="6C716C751A01465CB4CB5A53AEEB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3804-E5F0-426A-A232-09B79B4C1E7F}"/>
      </w:docPartPr>
      <w:docPartBody>
        <w:p w:rsidR="00000000" w:rsidRDefault="00BD66DE">
          <w:pPr>
            <w:pStyle w:val="6C716C751A01465CB4CB5A53AEEB92E3"/>
          </w:pPr>
          <w:r>
            <w:t>[Time]</w:t>
          </w:r>
        </w:p>
      </w:docPartBody>
    </w:docPart>
    <w:docPart>
      <w:docPartPr>
        <w:name w:val="28376FE3DA6048C18C39780E993A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314B-05D5-42DD-8F98-824FA47FFFB1}"/>
      </w:docPartPr>
      <w:docPartBody>
        <w:p w:rsidR="00000000" w:rsidRDefault="00BD66DE">
          <w:pPr>
            <w:pStyle w:val="28376FE3DA6048C18C39780E993AB7B1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DE"/>
    <w:rsid w:val="00B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73A1DCECE64142A30FBAEEE3B494A0">
    <w:name w:val="AB73A1DCECE64142A30FBAEEE3B494A0"/>
  </w:style>
  <w:style w:type="paragraph" w:customStyle="1" w:styleId="6C716C751A01465CB4CB5A53AEEB92E3">
    <w:name w:val="6C716C751A01465CB4CB5A53AEEB92E3"/>
  </w:style>
  <w:style w:type="paragraph" w:customStyle="1" w:styleId="28376FE3DA6048C18C39780E993AB7B1">
    <w:name w:val="28376FE3DA6048C18C39780E993AB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729976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2011-12-21T17:52:00+00:00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1386284</Value>
      <Value>1386285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Informal meeting 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TP102806299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C455-B154-42BC-8F15-7145A3B09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58713-C869-453D-9B14-E768701E3A3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8EA9A8D-13EF-4B77-A368-08715A0A0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A0FAB-AC9B-44FA-9EA9-F9FD0B56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tf02806300 (1).dotx</Template>
  <TotalTime>16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agenda</vt:lpstr>
    </vt:vector>
  </TitlesOfParts>
  <Company>Microsoft Corporation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agenda</dc:title>
  <dc:creator>Windows User</dc:creator>
  <cp:lastModifiedBy>Singh, Titania</cp:lastModifiedBy>
  <cp:revision>1</cp:revision>
  <cp:lastPrinted>2003-09-17T20:32:00Z</cp:lastPrinted>
  <dcterms:created xsi:type="dcterms:W3CDTF">2018-01-01T22:28:00Z</dcterms:created>
  <dcterms:modified xsi:type="dcterms:W3CDTF">2018-01-01T22:44:00Z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